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ED1" w:rsidRPr="004B2ECB" w:rsidRDefault="00893ED1" w:rsidP="006659AB">
      <w:pPr>
        <w:pStyle w:val="NoSpacing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Úřad městyse</w:t>
      </w:r>
      <w:r w:rsidRPr="004B2E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Oleksovice</w:t>
      </w:r>
    </w:p>
    <w:p w:rsidR="00893ED1" w:rsidRPr="004B2ECB" w:rsidRDefault="00893ED1" w:rsidP="004B2ECB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B2E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Oleksovice  69, PSČ  671 62  Oleksovice</w:t>
      </w:r>
    </w:p>
    <w:p w:rsidR="00893ED1" w:rsidRPr="004B2ECB" w:rsidRDefault="00893ED1" w:rsidP="004B2ECB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</w:p>
    <w:p w:rsidR="00893ED1" w:rsidRPr="004B2ECB" w:rsidRDefault="00893ED1" w:rsidP="004B2ECB">
      <w:pPr>
        <w:pStyle w:val="NoSpacing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B2E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č.j.: 11/2014</w:t>
      </w:r>
    </w:p>
    <w:p w:rsidR="00893ED1" w:rsidRDefault="00893ED1" w:rsidP="004B2ECB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  <w:r w:rsidRPr="004B2E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893ED1" w:rsidRDefault="00893ED1" w:rsidP="004B2ECB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Vyřizuje: Šmídová</w:t>
      </w:r>
    </w:p>
    <w:p w:rsidR="00893ED1" w:rsidRDefault="00893ED1" w:rsidP="004B2ECB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</w:p>
    <w:p w:rsidR="00893ED1" w:rsidRPr="004B2ECB" w:rsidRDefault="00893ED1" w:rsidP="004B2ECB">
      <w:pPr>
        <w:pStyle w:val="NoSpacing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B2E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Paní</w:t>
      </w:r>
    </w:p>
    <w:p w:rsidR="00893ED1" w:rsidRPr="004B2ECB" w:rsidRDefault="00893ED1" w:rsidP="004B2ECB">
      <w:pPr>
        <w:pStyle w:val="NoSpacing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B2E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KRYŠTOFOVÁ  Kateřina </w:t>
      </w:r>
    </w:p>
    <w:p w:rsidR="00893ED1" w:rsidRPr="004B2ECB" w:rsidRDefault="00893ED1" w:rsidP="004B2ECB">
      <w:pPr>
        <w:pStyle w:val="NoSpacing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B2E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Bystrc 712E</w:t>
      </w:r>
    </w:p>
    <w:p w:rsidR="00893ED1" w:rsidRPr="004B2ECB" w:rsidRDefault="00893ED1" w:rsidP="004B2ECB">
      <w:pPr>
        <w:pStyle w:val="NoSpacing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4B2EC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635 00   BRNO</w:t>
      </w:r>
    </w:p>
    <w:p w:rsidR="00893ED1" w:rsidRPr="004B2ECB" w:rsidRDefault="00893ED1" w:rsidP="004B2ECB">
      <w:pPr>
        <w:pStyle w:val="NoSpacing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893ED1" w:rsidRPr="004B2ECB" w:rsidRDefault="00893ED1" w:rsidP="004B2ECB">
      <w:pPr>
        <w:pStyle w:val="NoSpacing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893ED1" w:rsidRPr="004B2ECB" w:rsidRDefault="00893ED1" w:rsidP="004B2ECB">
      <w:pPr>
        <w:pStyle w:val="NoSpacing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893ED1" w:rsidRPr="004B2ECB" w:rsidRDefault="00893ED1" w:rsidP="004B2ECB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  <w:r w:rsidRPr="004B2ECB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</w:t>
      </w:r>
      <w:r w:rsidRPr="004B2ECB">
        <w:rPr>
          <w:rFonts w:ascii="Times New Roman" w:hAnsi="Times New Roman" w:cs="Times New Roman"/>
          <w:i/>
          <w:iCs/>
          <w:sz w:val="28"/>
          <w:szCs w:val="28"/>
        </w:rPr>
        <w:t xml:space="preserve"> V Oleksovicích  dne </w:t>
      </w:r>
      <w:r>
        <w:rPr>
          <w:rFonts w:ascii="Times New Roman" w:hAnsi="Times New Roman" w:cs="Times New Roman"/>
          <w:i/>
          <w:iCs/>
          <w:sz w:val="28"/>
          <w:szCs w:val="28"/>
        </w:rPr>
        <w:t>30</w:t>
      </w:r>
      <w:r w:rsidRPr="004B2ECB">
        <w:rPr>
          <w:rFonts w:ascii="Times New Roman" w:hAnsi="Times New Roman" w:cs="Times New Roman"/>
          <w:i/>
          <w:iCs/>
          <w:sz w:val="28"/>
          <w:szCs w:val="28"/>
        </w:rPr>
        <w:t>.01.2014</w:t>
      </w:r>
    </w:p>
    <w:p w:rsidR="00893ED1" w:rsidRPr="004B2ECB" w:rsidRDefault="00893ED1" w:rsidP="004B2ECB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</w:p>
    <w:p w:rsidR="00893ED1" w:rsidRPr="004B2ECB" w:rsidRDefault="00893ED1" w:rsidP="004B2ECB">
      <w:pPr>
        <w:pStyle w:val="NoSpacing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893ED1" w:rsidRPr="004B2ECB" w:rsidRDefault="00893ED1" w:rsidP="004B2ECB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4B2EC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Oznámení o zahájení správního řízení</w:t>
      </w:r>
    </w:p>
    <w:p w:rsidR="00893ED1" w:rsidRPr="004B2ECB" w:rsidRDefault="00893ED1" w:rsidP="004B2ECB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</w:p>
    <w:p w:rsidR="00893ED1" w:rsidRPr="004B2ECB" w:rsidRDefault="00893ED1" w:rsidP="004B2ECB">
      <w:pPr>
        <w:pStyle w:val="NoSpacing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2ECB">
        <w:rPr>
          <w:rFonts w:ascii="Times New Roman" w:hAnsi="Times New Roman" w:cs="Times New Roman"/>
          <w:i/>
          <w:iCs/>
          <w:sz w:val="28"/>
          <w:szCs w:val="28"/>
        </w:rPr>
        <w:t xml:space="preserve">    Městys Oleksovice</w:t>
      </w:r>
      <w:r>
        <w:rPr>
          <w:rFonts w:ascii="Times New Roman" w:hAnsi="Times New Roman" w:cs="Times New Roman"/>
          <w:i/>
          <w:iCs/>
          <w:sz w:val="28"/>
          <w:szCs w:val="28"/>
        </w:rPr>
        <w:t>, jako správní orgán místně a věcně příslušný dle ust. § 10, a § 11, odst.1, písmeno a, zákona číslo 500/2004 Sb., správní řád,</w:t>
      </w:r>
      <w:r w:rsidRPr="004B2ECB">
        <w:rPr>
          <w:rFonts w:ascii="Times New Roman" w:hAnsi="Times New Roman" w:cs="Times New Roman"/>
          <w:i/>
          <w:iCs/>
          <w:sz w:val="28"/>
          <w:szCs w:val="28"/>
        </w:rPr>
        <w:t xml:space="preserve"> Vám oznamuje, že dle ustanovení §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44 a následujících, </w:t>
      </w:r>
      <w:r w:rsidRPr="004B2ECB">
        <w:rPr>
          <w:rFonts w:ascii="Times New Roman" w:hAnsi="Times New Roman" w:cs="Times New Roman"/>
          <w:i/>
          <w:iCs/>
          <w:sz w:val="28"/>
          <w:szCs w:val="28"/>
        </w:rPr>
        <w:t xml:space="preserve">zákona č. </w:t>
      </w:r>
      <w:r>
        <w:rPr>
          <w:rFonts w:ascii="Times New Roman" w:hAnsi="Times New Roman" w:cs="Times New Roman"/>
          <w:i/>
          <w:iCs/>
          <w:sz w:val="28"/>
          <w:szCs w:val="28"/>
        </w:rPr>
        <w:t>500</w:t>
      </w:r>
      <w:r w:rsidRPr="004B2ECB">
        <w:rPr>
          <w:rFonts w:ascii="Times New Roman" w:hAnsi="Times New Roman" w:cs="Times New Roman"/>
          <w:i/>
          <w:iCs/>
          <w:sz w:val="28"/>
          <w:szCs w:val="28"/>
        </w:rPr>
        <w:t>/</w:t>
      </w:r>
      <w:r>
        <w:rPr>
          <w:rFonts w:ascii="Times New Roman" w:hAnsi="Times New Roman" w:cs="Times New Roman"/>
          <w:i/>
          <w:iCs/>
          <w:sz w:val="28"/>
          <w:szCs w:val="28"/>
        </w:rPr>
        <w:t>2004</w:t>
      </w:r>
      <w:r w:rsidRPr="004B2ECB">
        <w:rPr>
          <w:rFonts w:ascii="Times New Roman" w:hAnsi="Times New Roman" w:cs="Times New Roman"/>
          <w:i/>
          <w:iCs/>
          <w:sz w:val="28"/>
          <w:szCs w:val="28"/>
        </w:rPr>
        <w:t xml:space="preserve"> Sb., o správním řízení ( správní řád ), ve znění pozdějších novel, bylo dne </w:t>
      </w:r>
      <w:r>
        <w:rPr>
          <w:rFonts w:ascii="Times New Roman" w:hAnsi="Times New Roman" w:cs="Times New Roman"/>
          <w:i/>
          <w:iCs/>
          <w:sz w:val="28"/>
          <w:szCs w:val="28"/>
        </w:rPr>
        <w:t>15</w:t>
      </w:r>
      <w:r w:rsidRPr="004B2ECB">
        <w:rPr>
          <w:rFonts w:ascii="Times New Roman" w:hAnsi="Times New Roman" w:cs="Times New Roman"/>
          <w:i/>
          <w:iCs/>
          <w:sz w:val="28"/>
          <w:szCs w:val="28"/>
        </w:rPr>
        <w:t>.01.2014 zahájeno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B2ECB">
        <w:rPr>
          <w:rFonts w:ascii="Times New Roman" w:hAnsi="Times New Roman" w:cs="Times New Roman"/>
          <w:i/>
          <w:iCs/>
          <w:sz w:val="28"/>
          <w:szCs w:val="28"/>
        </w:rPr>
        <w:t>správní řízení ve věci zrušení údaje o místu trvalého pobytu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pana Michala Siegla, na adrese Oleksovice č.p. 75, PSČ 671 62,</w:t>
      </w:r>
      <w:r w:rsidRPr="004B2ECB">
        <w:rPr>
          <w:rFonts w:ascii="Times New Roman" w:hAnsi="Times New Roman" w:cs="Times New Roman"/>
          <w:i/>
          <w:iCs/>
          <w:sz w:val="28"/>
          <w:szCs w:val="28"/>
        </w:rPr>
        <w:t xml:space="preserve"> jehož jste dle § 14 správního řádu účastníkem. Jako účastník řízení, máte dle § 33</w:t>
      </w:r>
      <w:r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4B2ECB">
        <w:rPr>
          <w:rFonts w:ascii="Times New Roman" w:hAnsi="Times New Roman" w:cs="Times New Roman"/>
          <w:i/>
          <w:iCs/>
          <w:sz w:val="28"/>
          <w:szCs w:val="28"/>
        </w:rPr>
        <w:t xml:space="preserve"> správního řádu právo seznámit se s podklady pro vydání rozhodnutí, vyjádřit se k nim, popř. navrhnout jejich doplnění.</w:t>
      </w:r>
    </w:p>
    <w:p w:rsidR="00893ED1" w:rsidRPr="004B2ECB" w:rsidRDefault="00893ED1" w:rsidP="004B2ECB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</w:p>
    <w:p w:rsidR="00893ED1" w:rsidRPr="004B2ECB" w:rsidRDefault="00893ED1" w:rsidP="004B2ECB">
      <w:pPr>
        <w:pStyle w:val="NoSpacing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2ECB">
        <w:rPr>
          <w:rFonts w:ascii="Times New Roman" w:hAnsi="Times New Roman" w:cs="Times New Roman"/>
          <w:i/>
          <w:iCs/>
          <w:sz w:val="28"/>
          <w:szCs w:val="28"/>
        </w:rPr>
        <w:t xml:space="preserve">    S podklady pro rozhodnutí se můžete seznámit nahlédnutím do příslušného spisu u zdejšího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B2ECB">
        <w:rPr>
          <w:rFonts w:ascii="Times New Roman" w:hAnsi="Times New Roman" w:cs="Times New Roman"/>
          <w:i/>
          <w:iCs/>
          <w:sz w:val="28"/>
          <w:szCs w:val="28"/>
        </w:rPr>
        <w:t>úřadu v budově Městyse Oleksovice, v úředních hodinách, tj. pondělí a středa v době od 7,30 hod do 12,00 hod a od 13,00 hod do 17,00 hod, popř. se písemně vyjádřit k důvodům uvedeným ve spisu č.j. 11/14  a to nejpozději do 15 dnů od doručení tohoto oznámení.</w:t>
      </w:r>
    </w:p>
    <w:p w:rsidR="00893ED1" w:rsidRPr="004B2ECB" w:rsidRDefault="00893ED1" w:rsidP="004B2ECB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</w:p>
    <w:p w:rsidR="00893ED1" w:rsidRDefault="00893ED1" w:rsidP="004B2ECB"/>
    <w:p w:rsidR="00893ED1" w:rsidRDefault="00893ED1" w:rsidP="004B2ECB">
      <w:r>
        <w:t>Vyvěšeno dne:  30.01.2014</w:t>
      </w:r>
    </w:p>
    <w:p w:rsidR="00893ED1" w:rsidRDefault="00893ED1" w:rsidP="004B2ECB">
      <w:r>
        <w:t>Sňato dne:</w:t>
      </w:r>
    </w:p>
    <w:p w:rsidR="00893ED1" w:rsidRDefault="00893ED1" w:rsidP="002B6425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      </w:t>
      </w:r>
      <w:r w:rsidRPr="002B64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Zdeněk Koukal</w:t>
      </w:r>
      <w:r w:rsidRPr="002B64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893ED1" w:rsidRPr="002B6425" w:rsidRDefault="00893ED1" w:rsidP="002B6425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            starosta</w:t>
      </w:r>
      <w:r w:rsidRPr="002B6425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</w:t>
      </w:r>
    </w:p>
    <w:sectPr w:rsidR="00893ED1" w:rsidRPr="002B6425" w:rsidSect="00F90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2ECB"/>
    <w:rsid w:val="00057454"/>
    <w:rsid w:val="002B6425"/>
    <w:rsid w:val="00301E7C"/>
    <w:rsid w:val="004B2ECB"/>
    <w:rsid w:val="006035A4"/>
    <w:rsid w:val="00606457"/>
    <w:rsid w:val="006659AB"/>
    <w:rsid w:val="00743FCA"/>
    <w:rsid w:val="00893ED1"/>
    <w:rsid w:val="009132F0"/>
    <w:rsid w:val="00987E76"/>
    <w:rsid w:val="009B5363"/>
    <w:rsid w:val="00AA24F0"/>
    <w:rsid w:val="00B41E96"/>
    <w:rsid w:val="00BF345C"/>
    <w:rsid w:val="00DA7A34"/>
    <w:rsid w:val="00F476F0"/>
    <w:rsid w:val="00F90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5B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B2ECB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227</Words>
  <Characters>1342</Characters>
  <Application>Microsoft Office Outlook</Application>
  <DocSecurity>0</DocSecurity>
  <Lines>0</Lines>
  <Paragraphs>0</Paragraphs>
  <ScaleCrop>false</ScaleCrop>
  <Company>OÚ Oleksovice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Úřad městyse  Oleksovice</dc:title>
  <dc:subject/>
  <dc:creator>Frantisek Cech</dc:creator>
  <cp:keywords/>
  <dc:description/>
  <cp:lastModifiedBy>Starosta</cp:lastModifiedBy>
  <cp:revision>3</cp:revision>
  <cp:lastPrinted>2014-01-28T13:32:00Z</cp:lastPrinted>
  <dcterms:created xsi:type="dcterms:W3CDTF">2014-02-04T17:06:00Z</dcterms:created>
  <dcterms:modified xsi:type="dcterms:W3CDTF">2014-02-05T15:20:00Z</dcterms:modified>
</cp:coreProperties>
</file>